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F26" w:rsidRDefault="004F1F26" w:rsidP="00A4478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РОССИЙСКАЯ ФЕДЕРАЦИЯ </w:t>
      </w:r>
    </w:p>
    <w:p w:rsidR="004F1F26" w:rsidRDefault="004F1F26" w:rsidP="00A4478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ПОСЕЛКА РАМАСУХА</w:t>
      </w:r>
    </w:p>
    <w:p w:rsidR="004F1F26" w:rsidRDefault="004F1F26" w:rsidP="00A4478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ПОЧЕПСКОГО РАЙОНА  БРЯНСКОЙ ОБЛАСТИ</w:t>
      </w:r>
    </w:p>
    <w:p w:rsidR="004F1F26" w:rsidRPr="00A4478E" w:rsidRDefault="004F1F26" w:rsidP="00A4478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4F1F26" w:rsidRPr="00A4478E" w:rsidRDefault="004F1F26" w:rsidP="00A4478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A4478E">
        <w:rPr>
          <w:rFonts w:ascii="Times New Roman" w:hAnsi="Times New Roman"/>
          <w:b/>
          <w:sz w:val="28"/>
          <w:szCs w:val="28"/>
        </w:rPr>
        <w:t>ПОСТАНОВЛЕНИЕ</w:t>
      </w:r>
    </w:p>
    <w:p w:rsidR="004F1F26" w:rsidRPr="00A4478E" w:rsidRDefault="004F1F26" w:rsidP="00A4478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4F1F26" w:rsidRPr="00A4478E" w:rsidRDefault="004F1F26" w:rsidP="00A4478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4F1F26" w:rsidRPr="005822CA" w:rsidRDefault="004F1F26" w:rsidP="005822C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5822C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20.03.2023 </w:t>
      </w:r>
      <w:r w:rsidRPr="005822CA">
        <w:rPr>
          <w:rFonts w:ascii="Times New Roman" w:hAnsi="Times New Roman"/>
          <w:sz w:val="28"/>
          <w:szCs w:val="28"/>
        </w:rPr>
        <w:t xml:space="preserve">г.   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5822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19</w:t>
      </w:r>
      <w:r w:rsidRPr="005822CA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</w:p>
    <w:p w:rsidR="004F1F26" w:rsidRPr="00A4478E" w:rsidRDefault="004F1F26" w:rsidP="00A4478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4F1F26" w:rsidRPr="00A4478E" w:rsidRDefault="004F1F26" w:rsidP="007C1A3F">
      <w:pPr>
        <w:pStyle w:val="NoSpacing"/>
        <w:rPr>
          <w:rFonts w:ascii="Times New Roman" w:hAnsi="Times New Roman"/>
          <w:b/>
          <w:sz w:val="28"/>
          <w:szCs w:val="28"/>
          <w:lang w:eastAsia="ru-RU"/>
        </w:rPr>
      </w:pPr>
      <w:r w:rsidRPr="00A4478E">
        <w:rPr>
          <w:rFonts w:ascii="Times New Roman" w:hAnsi="Times New Roman"/>
          <w:b/>
          <w:sz w:val="28"/>
          <w:szCs w:val="28"/>
          <w:lang w:eastAsia="ru-RU"/>
        </w:rPr>
        <w:t>Об утверждении положения об организации</w:t>
      </w:r>
    </w:p>
    <w:p w:rsidR="004F1F26" w:rsidRPr="00A4478E" w:rsidRDefault="004F1F26" w:rsidP="007C1A3F">
      <w:pPr>
        <w:pStyle w:val="NoSpacing"/>
        <w:rPr>
          <w:rFonts w:ascii="Times New Roman" w:hAnsi="Times New Roman"/>
          <w:b/>
          <w:sz w:val="28"/>
          <w:szCs w:val="28"/>
          <w:lang w:eastAsia="ru-RU"/>
        </w:rPr>
      </w:pPr>
      <w:r w:rsidRPr="00A4478E">
        <w:rPr>
          <w:rFonts w:ascii="Times New Roman" w:hAnsi="Times New Roman"/>
          <w:b/>
          <w:sz w:val="28"/>
          <w:szCs w:val="28"/>
          <w:lang w:eastAsia="ru-RU"/>
        </w:rPr>
        <w:t>обучения населения мерам пожарной безопасности</w:t>
      </w:r>
    </w:p>
    <w:p w:rsidR="004F1F26" w:rsidRDefault="004F1F26" w:rsidP="007C1A3F">
      <w:pPr>
        <w:pStyle w:val="NoSpacing"/>
        <w:rPr>
          <w:rFonts w:ascii="Times New Roman" w:hAnsi="Times New Roman"/>
          <w:b/>
          <w:sz w:val="28"/>
          <w:szCs w:val="28"/>
          <w:lang w:eastAsia="ru-RU"/>
        </w:rPr>
      </w:pPr>
      <w:r w:rsidRPr="00A4478E">
        <w:rPr>
          <w:rFonts w:ascii="Times New Roman" w:hAnsi="Times New Roman"/>
          <w:b/>
          <w:sz w:val="28"/>
          <w:szCs w:val="28"/>
          <w:lang w:eastAsia="ru-RU"/>
        </w:rPr>
        <w:t xml:space="preserve">на территории </w:t>
      </w:r>
      <w:r>
        <w:rPr>
          <w:rFonts w:ascii="Times New Roman" w:hAnsi="Times New Roman"/>
          <w:b/>
          <w:sz w:val="28"/>
          <w:szCs w:val="28"/>
          <w:lang w:eastAsia="ru-RU"/>
        </w:rPr>
        <w:t>поселка Рамасуха</w:t>
      </w:r>
    </w:p>
    <w:p w:rsidR="004F1F26" w:rsidRPr="00A4478E" w:rsidRDefault="004F1F26" w:rsidP="00A4478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tab/>
      </w:r>
      <w:r w:rsidRPr="005822CA">
        <w:rPr>
          <w:rFonts w:ascii="Times New Roman" w:hAnsi="Times New Roman"/>
          <w:color w:val="444444"/>
          <w:sz w:val="28"/>
          <w:szCs w:val="28"/>
          <w:lang w:eastAsia="ru-RU"/>
        </w:rPr>
        <w:t xml:space="preserve">В соответствии с Федеральными законами от 21.12.1994 г. № 69-ФЗ «О пожарной безопасности», от 06.10.2003 г. № 131-ФЗ «Об общих принципах организации местного самоуправления в Российской Федерации» и Уставом 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Рамасухского городского </w:t>
      </w:r>
      <w:r w:rsidRPr="005822CA">
        <w:rPr>
          <w:rFonts w:ascii="Times New Roman" w:hAnsi="Times New Roman"/>
          <w:color w:val="444444"/>
          <w:sz w:val="28"/>
          <w:szCs w:val="28"/>
          <w:lang w:eastAsia="ru-RU"/>
        </w:rPr>
        <w:t>поселения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>,</w:t>
      </w:r>
    </w:p>
    <w:p w:rsidR="004F1F26" w:rsidRPr="00017F5A" w:rsidRDefault="004F1F26" w:rsidP="005822CA">
      <w:pPr>
        <w:spacing w:before="216" w:after="216" w:line="288" w:lineRule="atLeast"/>
        <w:jc w:val="center"/>
        <w:rPr>
          <w:rFonts w:ascii="Arial" w:hAnsi="Arial" w:cs="Arial"/>
          <w:color w:val="444444"/>
          <w:sz w:val="20"/>
          <w:szCs w:val="20"/>
          <w:lang w:eastAsia="ru-RU"/>
        </w:rPr>
      </w:pPr>
      <w:r w:rsidRPr="005822CA">
        <w:rPr>
          <w:rFonts w:ascii="Times New Roman" w:hAnsi="Times New Roman"/>
          <w:color w:val="444444"/>
          <w:sz w:val="28"/>
          <w:szCs w:val="28"/>
          <w:lang w:eastAsia="ru-RU"/>
        </w:rPr>
        <w:t>ПОСТАНОВЛЯЕТ:</w:t>
      </w:r>
      <w:r w:rsidRPr="00017F5A">
        <w:rPr>
          <w:rFonts w:ascii="Arial" w:hAnsi="Arial" w:cs="Arial"/>
          <w:color w:val="444444"/>
          <w:sz w:val="20"/>
          <w:szCs w:val="20"/>
          <w:lang w:eastAsia="ru-RU"/>
        </w:rPr>
        <w:t> </w:t>
      </w:r>
    </w:p>
    <w:p w:rsidR="004F1F26" w:rsidRPr="00A4478E" w:rsidRDefault="004F1F26" w:rsidP="00A4478E">
      <w:pPr>
        <w:spacing w:before="216" w:after="216" w:line="288" w:lineRule="atLeast"/>
        <w:jc w:val="both"/>
        <w:rPr>
          <w:rFonts w:ascii="Times New Roman" w:hAnsi="Times New Roman"/>
          <w:sz w:val="28"/>
          <w:szCs w:val="28"/>
        </w:rPr>
      </w:pPr>
      <w:r w:rsidRPr="00A4478E">
        <w:rPr>
          <w:rFonts w:ascii="Times New Roman" w:hAnsi="Times New Roman"/>
          <w:color w:val="444444"/>
          <w:sz w:val="28"/>
          <w:szCs w:val="28"/>
          <w:lang w:eastAsia="ru-RU"/>
        </w:rPr>
        <w:t xml:space="preserve">1. Утвердить положение 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>о</w:t>
      </w:r>
      <w:r w:rsidRPr="00A4478E">
        <w:rPr>
          <w:rFonts w:ascii="Times New Roman" w:hAnsi="Times New Roman"/>
          <w:color w:val="444444"/>
          <w:sz w:val="28"/>
          <w:szCs w:val="28"/>
          <w:lang w:eastAsia="ru-RU"/>
        </w:rPr>
        <w:t xml:space="preserve">б организации обучения населения мерам пожарной безопасности на территории 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поселка  Рамасуха </w:t>
      </w:r>
      <w:r w:rsidRPr="00A4478E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(Приложение 1).</w:t>
      </w:r>
      <w:r w:rsidRPr="00A4478E">
        <w:rPr>
          <w:rFonts w:ascii="Times New Roman" w:hAnsi="Times New Roman"/>
          <w:sz w:val="28"/>
          <w:szCs w:val="28"/>
        </w:rPr>
        <w:tab/>
      </w:r>
    </w:p>
    <w:p w:rsidR="004F1F26" w:rsidRPr="00A4478E" w:rsidRDefault="004F1F26" w:rsidP="00A447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Постановление от 05</w:t>
      </w:r>
      <w:r w:rsidRPr="00A4478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A4478E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17</w:t>
      </w:r>
      <w:r w:rsidRPr="00A4478E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21</w:t>
      </w:r>
      <w:r w:rsidRPr="00A4478E">
        <w:rPr>
          <w:rFonts w:ascii="Times New Roman" w:hAnsi="Times New Roman"/>
          <w:sz w:val="28"/>
          <w:szCs w:val="28"/>
        </w:rPr>
        <w:t xml:space="preserve"> «Об </w:t>
      </w:r>
      <w:r>
        <w:rPr>
          <w:rFonts w:ascii="Times New Roman" w:hAnsi="Times New Roman"/>
          <w:sz w:val="28"/>
          <w:szCs w:val="28"/>
        </w:rPr>
        <w:t xml:space="preserve"> утверждении положения  об организации обучения   населения  мерам  пожарной безопасности  на территории поселка Рамасуха</w:t>
      </w:r>
      <w:r w:rsidRPr="00A4478E">
        <w:rPr>
          <w:rFonts w:ascii="Times New Roman" w:hAnsi="Times New Roman"/>
          <w:sz w:val="28"/>
          <w:szCs w:val="28"/>
        </w:rPr>
        <w:t>» отменить.</w:t>
      </w:r>
    </w:p>
    <w:p w:rsidR="004F1F26" w:rsidRPr="00860839" w:rsidRDefault="004F1F26" w:rsidP="00860839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860839">
        <w:rPr>
          <w:rFonts w:ascii="Times New Roman" w:hAnsi="Times New Roman"/>
          <w:sz w:val="28"/>
          <w:szCs w:val="28"/>
        </w:rPr>
        <w:t>3. Настоящее постановление подлежит официальному опубликованию (обнародованию) в установленном порядке  и размещению в сети Интернет на официальном сайте  администрации поселка Рамасуха.</w:t>
      </w:r>
    </w:p>
    <w:p w:rsidR="004F1F26" w:rsidRDefault="004F1F26" w:rsidP="00A4478E">
      <w:pPr>
        <w:jc w:val="both"/>
      </w:pPr>
      <w:r w:rsidRPr="00A4478E">
        <w:rPr>
          <w:rFonts w:ascii="Times New Roman" w:hAnsi="Times New Roman"/>
          <w:sz w:val="28"/>
          <w:szCs w:val="28"/>
        </w:rPr>
        <w:t xml:space="preserve">  4.Контроль за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</w:t>
      </w:r>
    </w:p>
    <w:p w:rsidR="004F1F26" w:rsidRDefault="004F1F26" w:rsidP="00A4478E">
      <w:pPr>
        <w:pStyle w:val="NoSpacing"/>
        <w:rPr>
          <w:rFonts w:ascii="Times New Roman" w:hAnsi="Times New Roman"/>
          <w:sz w:val="28"/>
          <w:szCs w:val="28"/>
        </w:rPr>
      </w:pPr>
    </w:p>
    <w:p w:rsidR="004F1F26" w:rsidRDefault="004F1F26" w:rsidP="00A4478E">
      <w:pPr>
        <w:pStyle w:val="NoSpacing"/>
        <w:rPr>
          <w:rFonts w:ascii="Times New Roman" w:hAnsi="Times New Roman"/>
          <w:sz w:val="28"/>
          <w:szCs w:val="28"/>
        </w:rPr>
      </w:pPr>
    </w:p>
    <w:p w:rsidR="004F1F26" w:rsidRDefault="004F1F26" w:rsidP="00A4478E">
      <w:pPr>
        <w:pStyle w:val="NoSpacing"/>
        <w:rPr>
          <w:rFonts w:ascii="Times New Roman" w:hAnsi="Times New Roman"/>
          <w:sz w:val="28"/>
          <w:szCs w:val="28"/>
        </w:rPr>
      </w:pPr>
    </w:p>
    <w:p w:rsidR="004F1F26" w:rsidRDefault="004F1F26" w:rsidP="00A4478E">
      <w:pPr>
        <w:pStyle w:val="NoSpacing"/>
        <w:rPr>
          <w:rFonts w:ascii="Times New Roman" w:hAnsi="Times New Roman"/>
          <w:sz w:val="28"/>
          <w:szCs w:val="28"/>
        </w:rPr>
      </w:pPr>
    </w:p>
    <w:p w:rsidR="004F1F26" w:rsidRDefault="004F1F26" w:rsidP="007C1A3F">
      <w:pPr>
        <w:pStyle w:val="NoSpacing"/>
        <w:rPr>
          <w:rFonts w:ascii="Times New Roman" w:hAnsi="Times New Roman"/>
          <w:sz w:val="28"/>
          <w:szCs w:val="28"/>
        </w:rPr>
      </w:pPr>
      <w:r w:rsidRPr="00A4478E"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4F1F26" w:rsidRPr="00A4478E" w:rsidRDefault="004F1F26" w:rsidP="007C1A3F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поселка Рамасуха                                                        Е.М. Лощихина</w:t>
      </w:r>
    </w:p>
    <w:p w:rsidR="004F1F26" w:rsidRPr="00A4478E" w:rsidRDefault="004F1F26" w:rsidP="00A4478E">
      <w:pPr>
        <w:pStyle w:val="NoSpacing"/>
        <w:rPr>
          <w:rFonts w:ascii="Times New Roman" w:hAnsi="Times New Roman"/>
          <w:sz w:val="28"/>
          <w:szCs w:val="28"/>
        </w:rPr>
      </w:pPr>
      <w:r w:rsidRPr="00A4478E">
        <w:rPr>
          <w:rFonts w:ascii="Times New Roman" w:hAnsi="Times New Roman"/>
          <w:sz w:val="28"/>
          <w:szCs w:val="28"/>
        </w:rPr>
        <w:tab/>
      </w:r>
      <w:r w:rsidRPr="00A4478E">
        <w:rPr>
          <w:rFonts w:ascii="Times New Roman" w:hAnsi="Times New Roman"/>
          <w:sz w:val="28"/>
          <w:szCs w:val="28"/>
        </w:rPr>
        <w:tab/>
      </w:r>
      <w:r w:rsidRPr="00A4478E">
        <w:rPr>
          <w:rFonts w:ascii="Times New Roman" w:hAnsi="Times New Roman"/>
          <w:sz w:val="28"/>
          <w:szCs w:val="28"/>
        </w:rPr>
        <w:tab/>
      </w:r>
    </w:p>
    <w:p w:rsidR="004F1F26" w:rsidRPr="00A4478E" w:rsidRDefault="004F1F26" w:rsidP="00A4478E">
      <w:pPr>
        <w:pStyle w:val="NoSpacing"/>
        <w:rPr>
          <w:rFonts w:ascii="Times New Roman" w:hAnsi="Times New Roman"/>
          <w:sz w:val="28"/>
          <w:szCs w:val="28"/>
        </w:rPr>
      </w:pPr>
    </w:p>
    <w:p w:rsidR="004F1F26" w:rsidRDefault="004F1F26" w:rsidP="00A4478E">
      <w:pPr>
        <w:jc w:val="both"/>
      </w:pPr>
    </w:p>
    <w:p w:rsidR="004F1F26" w:rsidRDefault="004F1F26" w:rsidP="00017F5A">
      <w:pPr>
        <w:spacing w:before="216" w:after="216" w:line="288" w:lineRule="atLeast"/>
        <w:rPr>
          <w:rFonts w:ascii="Arial" w:hAnsi="Arial" w:cs="Arial"/>
          <w:color w:val="444444"/>
          <w:sz w:val="20"/>
          <w:szCs w:val="20"/>
          <w:lang w:eastAsia="ru-RU"/>
        </w:rPr>
      </w:pPr>
    </w:p>
    <w:p w:rsidR="004F1F26" w:rsidRDefault="004F1F26" w:rsidP="00017F5A">
      <w:pPr>
        <w:spacing w:before="216" w:after="216" w:line="288" w:lineRule="atLeast"/>
        <w:rPr>
          <w:rFonts w:ascii="Arial" w:hAnsi="Arial" w:cs="Arial"/>
          <w:color w:val="444444"/>
          <w:sz w:val="20"/>
          <w:szCs w:val="20"/>
          <w:lang w:eastAsia="ru-RU"/>
        </w:rPr>
      </w:pPr>
    </w:p>
    <w:p w:rsidR="004F1F26" w:rsidRPr="00017F5A" w:rsidRDefault="004F1F26" w:rsidP="00017F5A">
      <w:pPr>
        <w:spacing w:before="216" w:after="216" w:line="288" w:lineRule="atLeast"/>
        <w:rPr>
          <w:rFonts w:ascii="Arial" w:hAnsi="Arial" w:cs="Arial"/>
          <w:color w:val="444444"/>
          <w:sz w:val="20"/>
          <w:szCs w:val="20"/>
          <w:lang w:eastAsia="ru-RU"/>
        </w:rPr>
      </w:pPr>
      <w:r w:rsidRPr="00017F5A">
        <w:rPr>
          <w:rFonts w:ascii="Arial" w:hAnsi="Arial" w:cs="Arial"/>
          <w:color w:val="444444"/>
          <w:sz w:val="20"/>
          <w:szCs w:val="20"/>
          <w:lang w:eastAsia="ru-RU"/>
        </w:rPr>
        <w:t> </w:t>
      </w:r>
    </w:p>
    <w:p w:rsidR="004F1F26" w:rsidRPr="005822CA" w:rsidRDefault="004F1F26" w:rsidP="005822CA">
      <w:pPr>
        <w:pStyle w:val="NoSpacing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17F5A">
        <w:rPr>
          <w:lang w:eastAsia="ru-RU"/>
        </w:rPr>
        <w:t> </w:t>
      </w:r>
      <w:r w:rsidRPr="005822CA">
        <w:rPr>
          <w:rFonts w:ascii="Times New Roman" w:hAnsi="Times New Roman"/>
          <w:sz w:val="24"/>
          <w:szCs w:val="24"/>
          <w:lang w:eastAsia="ru-RU"/>
        </w:rPr>
        <w:t>Приложение № 1</w:t>
      </w:r>
    </w:p>
    <w:p w:rsidR="004F1F26" w:rsidRDefault="004F1F26" w:rsidP="005822CA">
      <w:pPr>
        <w:pStyle w:val="NoSpacing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822CA">
        <w:rPr>
          <w:rFonts w:ascii="Times New Roman" w:hAnsi="Times New Roman"/>
          <w:sz w:val="24"/>
          <w:szCs w:val="24"/>
          <w:lang w:eastAsia="ru-RU"/>
        </w:rPr>
        <w:t xml:space="preserve"> к постановлению администрации </w:t>
      </w:r>
    </w:p>
    <w:p w:rsidR="004F1F26" w:rsidRDefault="004F1F26" w:rsidP="007C1A3F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поселка Рамасуха </w:t>
      </w:r>
    </w:p>
    <w:p w:rsidR="004F1F26" w:rsidRPr="005822CA" w:rsidRDefault="004F1F26" w:rsidP="007C1A3F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Pr="005822CA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20.03.2023</w:t>
      </w:r>
      <w:r w:rsidRPr="005822CA">
        <w:rPr>
          <w:rFonts w:ascii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hAnsi="Times New Roman"/>
          <w:sz w:val="24"/>
          <w:szCs w:val="24"/>
          <w:lang w:eastAsia="ru-RU"/>
        </w:rPr>
        <w:t xml:space="preserve"> 19</w:t>
      </w:r>
    </w:p>
    <w:p w:rsidR="004F1F26" w:rsidRPr="005822CA" w:rsidRDefault="004F1F26" w:rsidP="00017F5A">
      <w:pPr>
        <w:spacing w:before="216" w:after="216" w:line="288" w:lineRule="atLeast"/>
        <w:rPr>
          <w:rFonts w:ascii="Arial" w:hAnsi="Arial" w:cs="Arial"/>
          <w:color w:val="444444"/>
          <w:sz w:val="24"/>
          <w:szCs w:val="24"/>
          <w:lang w:eastAsia="ru-RU"/>
        </w:rPr>
      </w:pPr>
      <w:r w:rsidRPr="00017F5A">
        <w:rPr>
          <w:rFonts w:ascii="Arial" w:hAnsi="Arial" w:cs="Arial"/>
          <w:color w:val="444444"/>
          <w:sz w:val="20"/>
          <w:szCs w:val="20"/>
          <w:lang w:eastAsia="ru-RU"/>
        </w:rPr>
        <w:t> </w:t>
      </w:r>
    </w:p>
    <w:p w:rsidR="004F1F26" w:rsidRPr="005822CA" w:rsidRDefault="004F1F26" w:rsidP="005822CA">
      <w:pPr>
        <w:pStyle w:val="NoSpacing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822CA">
        <w:rPr>
          <w:rFonts w:ascii="Times New Roman" w:hAnsi="Times New Roman"/>
          <w:b/>
          <w:sz w:val="24"/>
          <w:szCs w:val="24"/>
          <w:lang w:eastAsia="ru-RU"/>
        </w:rPr>
        <w:t>ПОЛОЖЕНИЕ</w:t>
      </w:r>
    </w:p>
    <w:p w:rsidR="004F1F26" w:rsidRPr="005822CA" w:rsidRDefault="004F1F26" w:rsidP="005822CA">
      <w:pPr>
        <w:pStyle w:val="NoSpacing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822CA">
        <w:rPr>
          <w:rFonts w:ascii="Times New Roman" w:hAnsi="Times New Roman"/>
          <w:b/>
          <w:sz w:val="24"/>
          <w:szCs w:val="24"/>
          <w:lang w:eastAsia="ru-RU"/>
        </w:rPr>
        <w:t xml:space="preserve">ОБ ОРГАНИЗАЦИИ ОБУЧЕНИЯ НАСЕЛЕНИЯ МЕРАМ ПОЖАРНОЙ БЕЗОПАСНОСТИ НА ТЕРРИТОРИИ </w:t>
      </w:r>
      <w:r>
        <w:rPr>
          <w:rFonts w:ascii="Times New Roman" w:hAnsi="Times New Roman"/>
          <w:b/>
          <w:sz w:val="24"/>
          <w:szCs w:val="24"/>
          <w:lang w:eastAsia="ru-RU"/>
        </w:rPr>
        <w:t>ПОСЕЛКА РАМАСУХА</w:t>
      </w:r>
    </w:p>
    <w:p w:rsidR="004F1F26" w:rsidRPr="005822CA" w:rsidRDefault="004F1F26" w:rsidP="00017F5A">
      <w:pPr>
        <w:spacing w:before="216" w:after="216" w:line="288" w:lineRule="atLeast"/>
        <w:jc w:val="center"/>
        <w:rPr>
          <w:rFonts w:ascii="Arial" w:hAnsi="Arial" w:cs="Arial"/>
          <w:color w:val="444444"/>
          <w:sz w:val="24"/>
          <w:szCs w:val="24"/>
          <w:lang w:eastAsia="ru-RU"/>
        </w:rPr>
      </w:pPr>
      <w:r w:rsidRPr="005822CA">
        <w:rPr>
          <w:rFonts w:ascii="Arial" w:hAnsi="Arial" w:cs="Arial"/>
          <w:color w:val="444444"/>
          <w:sz w:val="24"/>
          <w:szCs w:val="24"/>
          <w:lang w:eastAsia="ru-RU"/>
        </w:rPr>
        <w:t> </w:t>
      </w:r>
    </w:p>
    <w:p w:rsidR="004F1F26" w:rsidRPr="005822CA" w:rsidRDefault="004F1F26" w:rsidP="00017F5A">
      <w:pPr>
        <w:spacing w:before="216" w:after="216" w:line="288" w:lineRule="atLeast"/>
        <w:jc w:val="center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b/>
          <w:bCs/>
          <w:color w:val="444444"/>
          <w:sz w:val="24"/>
          <w:szCs w:val="24"/>
          <w:lang w:eastAsia="ru-RU"/>
        </w:rPr>
        <w:t>1. Общие положения</w:t>
      </w:r>
    </w:p>
    <w:p w:rsidR="004F1F26" w:rsidRPr="005822CA" w:rsidRDefault="004F1F26" w:rsidP="00017F5A">
      <w:pPr>
        <w:spacing w:before="216" w:after="216" w:line="288" w:lineRule="atLeast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 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 xml:space="preserve">1.1. Настоящее положение разработано в соответствии с Конституцией Российской Федерации, Федеральным законом от 21.12.1994 № 69-ФЗ «О пожарной безопасности», Федеральным законом от 06.10.2003 № 131-ФЗ "Об общих принципах организации местного самоуправления в Российской Федерации", Правилами </w:t>
      </w:r>
      <w:r>
        <w:rPr>
          <w:rFonts w:ascii="Times New Roman" w:hAnsi="Times New Roman"/>
          <w:color w:val="444444"/>
          <w:sz w:val="24"/>
          <w:szCs w:val="24"/>
          <w:lang w:eastAsia="ru-RU"/>
        </w:rPr>
        <w:t>противопожарного режима в РФ</w:t>
      </w: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 xml:space="preserve">, Уставом </w:t>
      </w:r>
      <w:r>
        <w:rPr>
          <w:rFonts w:ascii="Times New Roman" w:hAnsi="Times New Roman"/>
          <w:color w:val="444444"/>
          <w:sz w:val="24"/>
          <w:szCs w:val="24"/>
          <w:lang w:eastAsia="ru-RU"/>
        </w:rPr>
        <w:t>Рамасухского городского поселения</w:t>
      </w: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 xml:space="preserve">, а также другими муниципальными актами </w:t>
      </w:r>
      <w:r>
        <w:rPr>
          <w:rFonts w:ascii="Times New Roman" w:hAnsi="Times New Roman"/>
          <w:color w:val="444444"/>
          <w:sz w:val="24"/>
          <w:szCs w:val="24"/>
          <w:lang w:eastAsia="ru-RU"/>
        </w:rPr>
        <w:t>Рамасухского городского поселения</w:t>
      </w: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 xml:space="preserve"> .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 xml:space="preserve">1.2. Настоящее Положение устанавливает общий порядок организации и проведения обучения населения мерам пожарной безопасности на территории </w:t>
      </w:r>
      <w:r>
        <w:rPr>
          <w:rFonts w:ascii="Times New Roman" w:hAnsi="Times New Roman"/>
          <w:color w:val="444444"/>
          <w:sz w:val="24"/>
          <w:szCs w:val="24"/>
          <w:lang w:eastAsia="ru-RU"/>
        </w:rPr>
        <w:t xml:space="preserve">поселка Рамасуха </w:t>
      </w: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. Обучение населения мерам пожарной безопасности проводится в целях профилактики пожаров и обучения граждан и должностных лиц необходимым действиям в случае возникновения пожаров. Специальная подготовка по пожарной безопасности осуществляется в форме пожарно-технического минимума и инструктажа по пожарной безопасности. Она может совмещаться с обучением и проверкой знаний в области охраны труда (техники безопасности).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 </w:t>
      </w:r>
    </w:p>
    <w:p w:rsidR="004F1F26" w:rsidRPr="005822CA" w:rsidRDefault="004F1F26" w:rsidP="00C0533E">
      <w:pPr>
        <w:spacing w:after="0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b/>
          <w:bCs/>
          <w:color w:val="444444"/>
          <w:sz w:val="24"/>
          <w:szCs w:val="24"/>
          <w:lang w:eastAsia="ru-RU"/>
        </w:rPr>
        <w:t>2. Обучение мерам пожарной безопасности</w:t>
      </w:r>
      <w:r>
        <w:rPr>
          <w:rFonts w:ascii="Times New Roman" w:hAnsi="Times New Roman"/>
          <w:color w:val="444444"/>
          <w:sz w:val="24"/>
          <w:szCs w:val="24"/>
          <w:lang w:eastAsia="ru-RU"/>
        </w:rPr>
        <w:t xml:space="preserve"> </w:t>
      </w:r>
      <w:r w:rsidRPr="005822CA">
        <w:rPr>
          <w:rFonts w:ascii="Times New Roman" w:hAnsi="Times New Roman"/>
          <w:b/>
          <w:bCs/>
          <w:color w:val="444444"/>
          <w:sz w:val="24"/>
          <w:szCs w:val="24"/>
          <w:lang w:eastAsia="ru-RU"/>
        </w:rPr>
        <w:t>муниципальных служащих и неработающего населения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 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 xml:space="preserve">2.1. Обучение мерам пожарной безопасности обязаны проходить все сотрудники администрации </w:t>
      </w:r>
      <w:r>
        <w:rPr>
          <w:rFonts w:ascii="Times New Roman" w:hAnsi="Times New Roman"/>
          <w:color w:val="444444"/>
          <w:sz w:val="24"/>
          <w:szCs w:val="24"/>
          <w:lang w:eastAsia="ru-RU"/>
        </w:rPr>
        <w:t>поселка  Рамасуха</w:t>
      </w: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 xml:space="preserve"> .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 xml:space="preserve">2.2. Обучение мерам пожарной безопасности сотрудников администрации и неработающего населения </w:t>
      </w:r>
      <w:r>
        <w:rPr>
          <w:rFonts w:ascii="Times New Roman" w:hAnsi="Times New Roman"/>
          <w:color w:val="444444"/>
          <w:sz w:val="24"/>
          <w:szCs w:val="24"/>
          <w:lang w:eastAsia="ru-RU"/>
        </w:rPr>
        <w:t xml:space="preserve">поселка  Рамасуха </w:t>
      </w: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 xml:space="preserve"> проводится в объеме типовой программы пожарно-технического минимума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(приложение 1 и 2).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 xml:space="preserve">2.3. Глава </w:t>
      </w:r>
      <w:r>
        <w:rPr>
          <w:rFonts w:ascii="Times New Roman" w:hAnsi="Times New Roman"/>
          <w:color w:val="444444"/>
          <w:sz w:val="24"/>
          <w:szCs w:val="24"/>
          <w:lang w:eastAsia="ru-RU"/>
        </w:rPr>
        <w:t xml:space="preserve">администрации поселка  Рамасуха </w:t>
      </w: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 xml:space="preserve">  организует: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- проведение противопожарного инструктажа (вводный, первичный, повторный, внеплановый и целевой), а также изучение и контроль за соблюдением правил пожарной безопасности, инструкций о мерах пожарной безопасности должностными лицами, обеспечив обучаемых средствами противопожарной пропаганды (плакатами, стендами, макетами, знаками безопасности);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- разработку мероприятий по вопросам пожарной безопасности;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- своевременное выполнение мероприятий по обеспечению пожарной безопасности;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 xml:space="preserve">2.3.1. Глава </w:t>
      </w:r>
      <w:r>
        <w:rPr>
          <w:rFonts w:ascii="Times New Roman" w:hAnsi="Times New Roman"/>
          <w:color w:val="444444"/>
          <w:sz w:val="24"/>
          <w:szCs w:val="24"/>
          <w:lang w:eastAsia="ru-RU"/>
        </w:rPr>
        <w:t xml:space="preserve">администрации поселка Рамасуха </w:t>
      </w: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 xml:space="preserve">  устанавливает: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- порядок и сроки проведения противопожарного инструктажа;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- порядок направления вновь принимаемых на работу для прохождения противопожарного инструктажа;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- место проведения противопожарного инструктажа и обучения по программе пожарно-технического минимума;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 xml:space="preserve">2.4. Ответственность за организацию своевременного и качественного обучения сотрудников администрации и неработающего населения </w:t>
      </w:r>
      <w:r>
        <w:rPr>
          <w:rFonts w:ascii="Times New Roman" w:hAnsi="Times New Roman"/>
          <w:color w:val="444444"/>
          <w:sz w:val="24"/>
          <w:szCs w:val="24"/>
          <w:lang w:eastAsia="ru-RU"/>
        </w:rPr>
        <w:t xml:space="preserve">поселка Рамасуха </w:t>
      </w: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 xml:space="preserve">  мерам пожарной безопасности возлагается на Главу администрации </w:t>
      </w:r>
      <w:r>
        <w:rPr>
          <w:rFonts w:ascii="Times New Roman" w:hAnsi="Times New Roman"/>
          <w:color w:val="444444"/>
          <w:sz w:val="24"/>
          <w:szCs w:val="24"/>
          <w:lang w:eastAsia="ru-RU"/>
        </w:rPr>
        <w:t>поселка Рамасуха</w:t>
      </w: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 xml:space="preserve"> .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 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b/>
          <w:bCs/>
          <w:color w:val="444444"/>
          <w:sz w:val="24"/>
          <w:szCs w:val="24"/>
          <w:lang w:eastAsia="ru-RU"/>
        </w:rPr>
        <w:t>3. Обучение мерам пожарной безопасности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 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 xml:space="preserve">3.1. Обучение мерам пожарной безопасности сотрудников администрации  органов местного самоуправления и неработающего населения </w:t>
      </w:r>
      <w:r>
        <w:rPr>
          <w:rFonts w:ascii="Times New Roman" w:hAnsi="Times New Roman"/>
          <w:color w:val="444444"/>
          <w:sz w:val="24"/>
          <w:szCs w:val="24"/>
          <w:lang w:eastAsia="ru-RU"/>
        </w:rPr>
        <w:t xml:space="preserve">городского </w:t>
      </w: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поселения  проводится в объеме инструктажа по пожарной безопасности.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 xml:space="preserve">3.2. Противопожарный инструктаж граждан по месту проживания или временного пребывания проводится должностным лицом, на которое Постановлением Главы </w:t>
      </w:r>
      <w:r>
        <w:rPr>
          <w:rFonts w:ascii="Times New Roman" w:hAnsi="Times New Roman"/>
          <w:color w:val="444444"/>
          <w:sz w:val="24"/>
          <w:szCs w:val="24"/>
          <w:lang w:eastAsia="ru-RU"/>
        </w:rPr>
        <w:t>администрации поселка Рамасуха</w:t>
      </w: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 xml:space="preserve">  возложены эти обязанности.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Проведение инструктажа регистрируется под роспись в специальном журнале или ведомости (приложение 3 и 4).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 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b/>
          <w:bCs/>
          <w:color w:val="444444"/>
          <w:sz w:val="24"/>
          <w:szCs w:val="24"/>
          <w:lang w:eastAsia="ru-RU"/>
        </w:rPr>
        <w:t>4. Пожарно-технический минимум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 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4.1. Пожарно-технический минимум – это основной вид обучения мерам пожарной безопасности, целью которого является углубленное изучение мер пожарной безопасности в установленные настоящим Положением сроки, порядке, объеме и по специальным программам с учетом особенностей пожарной опасности производства и требований пожарной безопасности.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4.2. Проведение обучения по пожарно-техническому минимуму могут осуществлять преподаватели и специалисты, имеющие специальные знания в области пожарной безопасности по специальности или прошедшие специальное обучение в учебных подразделениях ГПС (государственная противопожарная служба) и аттестованные в установленном порядке.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 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b/>
          <w:bCs/>
          <w:color w:val="444444"/>
          <w:sz w:val="24"/>
          <w:szCs w:val="24"/>
          <w:lang w:eastAsia="ru-RU"/>
        </w:rPr>
        <w:t>5. Противопожарный инструктаж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 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 xml:space="preserve">5.1. Инструктаж по пожарной безопасности (далее противопожарный инструктаж) – ознакомление сотрудников администрации и неработающего населения </w:t>
      </w:r>
      <w:r>
        <w:rPr>
          <w:rFonts w:ascii="Times New Roman" w:hAnsi="Times New Roman"/>
          <w:color w:val="444444"/>
          <w:sz w:val="24"/>
          <w:szCs w:val="24"/>
          <w:lang w:eastAsia="ru-RU"/>
        </w:rPr>
        <w:t xml:space="preserve">поселка Рамасуха </w:t>
      </w: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 xml:space="preserve"> , с соответствующими инструкциями пожарной безопасности под роспись в ведомости или в специальном журнале.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5.2. Противопожарный инструктаж в зависимости от характера и времени проведения подразделяется на: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- вводный;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- первичный на рабочем месте;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- повторный;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- внеплановый;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- целевой.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5.3. Вводный противопожарный инструктаж проводится со всеми вновь принимаемыми на работу (в том числе и временно), независимо от их образования, стажа работы по данной профессии или должности.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 xml:space="preserve">Вводный противопожарный инструктаж, как правило, проводится с использованием образцов всех видов первичных средств пожаротушения, противопожарного инвентаря, пожарной сигнализации и связи имеющихся в наличии администрации </w:t>
      </w:r>
      <w:r>
        <w:rPr>
          <w:rFonts w:ascii="Times New Roman" w:hAnsi="Times New Roman"/>
          <w:color w:val="444444"/>
          <w:sz w:val="24"/>
          <w:szCs w:val="24"/>
          <w:lang w:eastAsia="ru-RU"/>
        </w:rPr>
        <w:t>поселка Рамасуха</w:t>
      </w: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 xml:space="preserve"> .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Вводный противопожарный инструктаж проводится должностным лицом, на которое возложены эти обязанности.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Вводный противопожарный инструктаж допускается проводить одновременно с инструктажем по технике безопасности.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Факт проведения вводного противопожарного инструктажа фиксируется в журнале регистрации вводного инструктажа с обязательной подписью инструктируемого и инструктировавшего.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5.4. Первичный противопожарный инструктаж проводится непосредственно на рабочем месте.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Первичный инструктаж проводится лицом, ответственным за пожарную безопасность с каждым работником индивидуально.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5.5. Повторный противопожарный инструктаж проводится с сотрудниками администрации независимо от квалификации, образования и стажа работы.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Периодичность повторного противопожарного инструктажа устанавливается лицом ответственным за пожарную безопасность, но не реже одного раза в шесть месяцев.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Повторный противопожарный инструктаж проводится по программе первичного инструктажа – на рабочем месте с целью закрепления теоретических знаний и практических навыков в области пожарной безопасности.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5.6. Внеплановый противопожарный инструктаж проводится в объеме первичного инструктажа.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Внеплановый противопожарный инструктаж проводится в случаях: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- изменение действующего законодательства в области пожарной безопасности;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 xml:space="preserve">- пожаров на территории </w:t>
      </w:r>
      <w:r>
        <w:rPr>
          <w:rFonts w:ascii="Times New Roman" w:hAnsi="Times New Roman"/>
          <w:color w:val="444444"/>
          <w:sz w:val="24"/>
          <w:szCs w:val="24"/>
          <w:lang w:eastAsia="ru-RU"/>
        </w:rPr>
        <w:t>поселка Рамасуха</w:t>
      </w: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 xml:space="preserve"> ;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- мотивированного требования органов государственного пожарного надзора.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5.7. Целевой противопожарный инструктаж проводится в аварийных ситуациях.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Целевой инструктаж проводится непосредственно</w:t>
      </w:r>
      <w:r w:rsidRPr="00C0533E">
        <w:rPr>
          <w:rFonts w:ascii="Times New Roman" w:hAnsi="Times New Roman"/>
          <w:color w:val="444444"/>
          <w:sz w:val="24"/>
          <w:szCs w:val="24"/>
          <w:lang w:eastAsia="ru-RU"/>
        </w:rPr>
        <w:t xml:space="preserve"> </w:t>
      </w: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Глав</w:t>
      </w:r>
      <w:r>
        <w:rPr>
          <w:rFonts w:ascii="Times New Roman" w:hAnsi="Times New Roman"/>
          <w:color w:val="444444"/>
          <w:sz w:val="24"/>
          <w:szCs w:val="24"/>
          <w:lang w:eastAsia="ru-RU"/>
        </w:rPr>
        <w:t>ой</w:t>
      </w: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444444"/>
          <w:sz w:val="24"/>
          <w:szCs w:val="24"/>
          <w:lang w:eastAsia="ru-RU"/>
        </w:rPr>
        <w:t>администрации поселка Рамасуха</w:t>
      </w: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 xml:space="preserve">  и фиксируется в журнале или в разрешительных документах на выполнение работ.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 xml:space="preserve">5.8. О проведении первичного, повторного и внепланового противопожарного инструктажа лицо, проводившее инструктаж с сотрудниками администрации и не работающим населением </w:t>
      </w:r>
      <w:r>
        <w:rPr>
          <w:rFonts w:ascii="Times New Roman" w:hAnsi="Times New Roman"/>
          <w:color w:val="444444"/>
          <w:sz w:val="24"/>
          <w:szCs w:val="24"/>
          <w:lang w:eastAsia="ru-RU"/>
        </w:rPr>
        <w:t xml:space="preserve">городского </w:t>
      </w: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 xml:space="preserve"> поселения , делает запись в специальных журналах инструктажа по пожарной безопасности соответственно.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5.9. Проведение противопожарных инструктажей допускается совмещать с проведением соответствующих инструктажей по охране труда, при этом их регистрация производится в разных журналах.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 </w:t>
      </w:r>
    </w:p>
    <w:p w:rsidR="004F1F26" w:rsidRDefault="004F1F26" w:rsidP="00017F5A">
      <w:pPr>
        <w:spacing w:before="216" w:after="216" w:line="288" w:lineRule="atLeast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 </w:t>
      </w:r>
    </w:p>
    <w:p w:rsidR="004F1F26" w:rsidRDefault="004F1F26" w:rsidP="00017F5A">
      <w:pPr>
        <w:spacing w:before="216" w:after="216" w:line="288" w:lineRule="atLeast"/>
        <w:rPr>
          <w:rFonts w:ascii="Times New Roman" w:hAnsi="Times New Roman"/>
          <w:color w:val="444444"/>
          <w:sz w:val="24"/>
          <w:szCs w:val="24"/>
          <w:lang w:eastAsia="ru-RU"/>
        </w:rPr>
      </w:pPr>
    </w:p>
    <w:p w:rsidR="004F1F26" w:rsidRDefault="004F1F26" w:rsidP="00017F5A">
      <w:pPr>
        <w:spacing w:before="216" w:after="216" w:line="288" w:lineRule="atLeast"/>
        <w:rPr>
          <w:rFonts w:ascii="Times New Roman" w:hAnsi="Times New Roman"/>
          <w:color w:val="444444"/>
          <w:sz w:val="24"/>
          <w:szCs w:val="24"/>
          <w:lang w:eastAsia="ru-RU"/>
        </w:rPr>
      </w:pPr>
    </w:p>
    <w:p w:rsidR="004F1F26" w:rsidRDefault="004F1F26" w:rsidP="00017F5A">
      <w:pPr>
        <w:spacing w:before="216" w:after="216" w:line="288" w:lineRule="atLeast"/>
        <w:rPr>
          <w:rFonts w:ascii="Times New Roman" w:hAnsi="Times New Roman"/>
          <w:color w:val="444444"/>
          <w:sz w:val="24"/>
          <w:szCs w:val="24"/>
          <w:lang w:eastAsia="ru-RU"/>
        </w:rPr>
      </w:pPr>
    </w:p>
    <w:p w:rsidR="004F1F26" w:rsidRDefault="004F1F26" w:rsidP="00017F5A">
      <w:pPr>
        <w:spacing w:before="216" w:after="216" w:line="288" w:lineRule="atLeast"/>
        <w:rPr>
          <w:rFonts w:ascii="Times New Roman" w:hAnsi="Times New Roman"/>
          <w:color w:val="444444"/>
          <w:sz w:val="24"/>
          <w:szCs w:val="24"/>
          <w:lang w:eastAsia="ru-RU"/>
        </w:rPr>
      </w:pPr>
    </w:p>
    <w:p w:rsidR="004F1F26" w:rsidRDefault="004F1F26" w:rsidP="00017F5A">
      <w:pPr>
        <w:spacing w:before="216" w:after="216" w:line="288" w:lineRule="atLeast"/>
        <w:rPr>
          <w:rFonts w:ascii="Times New Roman" w:hAnsi="Times New Roman"/>
          <w:color w:val="444444"/>
          <w:sz w:val="24"/>
          <w:szCs w:val="24"/>
          <w:lang w:eastAsia="ru-RU"/>
        </w:rPr>
      </w:pPr>
    </w:p>
    <w:p w:rsidR="004F1F26" w:rsidRDefault="004F1F26" w:rsidP="00017F5A">
      <w:pPr>
        <w:spacing w:before="216" w:after="216" w:line="288" w:lineRule="atLeast"/>
        <w:rPr>
          <w:rFonts w:ascii="Times New Roman" w:hAnsi="Times New Roman"/>
          <w:color w:val="444444"/>
          <w:sz w:val="24"/>
          <w:szCs w:val="24"/>
          <w:lang w:eastAsia="ru-RU"/>
        </w:rPr>
      </w:pPr>
    </w:p>
    <w:p w:rsidR="004F1F26" w:rsidRDefault="004F1F26" w:rsidP="00017F5A">
      <w:pPr>
        <w:spacing w:before="216" w:after="216" w:line="288" w:lineRule="atLeast"/>
        <w:rPr>
          <w:rFonts w:ascii="Times New Roman" w:hAnsi="Times New Roman"/>
          <w:color w:val="444444"/>
          <w:sz w:val="24"/>
          <w:szCs w:val="24"/>
          <w:lang w:eastAsia="ru-RU"/>
        </w:rPr>
      </w:pPr>
    </w:p>
    <w:p w:rsidR="004F1F26" w:rsidRDefault="004F1F26" w:rsidP="00017F5A">
      <w:pPr>
        <w:spacing w:before="216" w:after="216" w:line="288" w:lineRule="atLeast"/>
        <w:rPr>
          <w:rFonts w:ascii="Times New Roman" w:hAnsi="Times New Roman"/>
          <w:color w:val="444444"/>
          <w:sz w:val="24"/>
          <w:szCs w:val="24"/>
          <w:lang w:eastAsia="ru-RU"/>
        </w:rPr>
      </w:pPr>
    </w:p>
    <w:p w:rsidR="004F1F26" w:rsidRDefault="004F1F26" w:rsidP="00017F5A">
      <w:pPr>
        <w:spacing w:before="216" w:after="216" w:line="288" w:lineRule="atLeast"/>
        <w:rPr>
          <w:rFonts w:ascii="Times New Roman" w:hAnsi="Times New Roman"/>
          <w:color w:val="444444"/>
          <w:sz w:val="24"/>
          <w:szCs w:val="24"/>
          <w:lang w:eastAsia="ru-RU"/>
        </w:rPr>
      </w:pPr>
    </w:p>
    <w:p w:rsidR="004F1F26" w:rsidRDefault="004F1F26" w:rsidP="00017F5A">
      <w:pPr>
        <w:spacing w:before="216" w:after="216" w:line="288" w:lineRule="atLeast"/>
        <w:rPr>
          <w:rFonts w:ascii="Times New Roman" w:hAnsi="Times New Roman"/>
          <w:color w:val="444444"/>
          <w:sz w:val="24"/>
          <w:szCs w:val="24"/>
          <w:lang w:eastAsia="ru-RU"/>
        </w:rPr>
      </w:pPr>
    </w:p>
    <w:p w:rsidR="004F1F26" w:rsidRPr="005822CA" w:rsidRDefault="004F1F26" w:rsidP="00017F5A">
      <w:pPr>
        <w:spacing w:before="216" w:after="216" w:line="288" w:lineRule="atLeast"/>
        <w:rPr>
          <w:rFonts w:ascii="Times New Roman" w:hAnsi="Times New Roman"/>
          <w:color w:val="444444"/>
          <w:sz w:val="24"/>
          <w:szCs w:val="24"/>
          <w:lang w:eastAsia="ru-RU"/>
        </w:rPr>
      </w:pPr>
    </w:p>
    <w:p w:rsidR="004F1F26" w:rsidRPr="005822CA" w:rsidRDefault="004F1F26" w:rsidP="00C0533E">
      <w:pPr>
        <w:spacing w:after="0" w:line="288" w:lineRule="atLeast"/>
        <w:jc w:val="right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Приложение № 1 к Положению</w:t>
      </w:r>
    </w:p>
    <w:p w:rsidR="004F1F26" w:rsidRPr="005822CA" w:rsidRDefault="004F1F26" w:rsidP="00C0533E">
      <w:pPr>
        <w:spacing w:after="0" w:line="288" w:lineRule="atLeast"/>
        <w:jc w:val="right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об организации обучения</w:t>
      </w:r>
    </w:p>
    <w:p w:rsidR="004F1F26" w:rsidRPr="005822CA" w:rsidRDefault="004F1F26" w:rsidP="00C0533E">
      <w:pPr>
        <w:spacing w:after="0" w:line="288" w:lineRule="atLeast"/>
        <w:jc w:val="right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населения мерам пожарной безопасности</w:t>
      </w:r>
    </w:p>
    <w:p w:rsidR="004F1F26" w:rsidRPr="005822CA" w:rsidRDefault="004F1F26" w:rsidP="00C0533E">
      <w:pPr>
        <w:spacing w:after="0" w:line="288" w:lineRule="atLeast"/>
        <w:jc w:val="right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 xml:space="preserve">на территории </w:t>
      </w:r>
      <w:r>
        <w:rPr>
          <w:rFonts w:ascii="Times New Roman" w:hAnsi="Times New Roman"/>
          <w:color w:val="444444"/>
          <w:sz w:val="24"/>
          <w:szCs w:val="24"/>
          <w:lang w:eastAsia="ru-RU"/>
        </w:rPr>
        <w:t>поселка Рамасуха</w:t>
      </w: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 xml:space="preserve"> </w:t>
      </w:r>
    </w:p>
    <w:p w:rsidR="004F1F26" w:rsidRPr="005822CA" w:rsidRDefault="004F1F26" w:rsidP="00C0533E">
      <w:pPr>
        <w:spacing w:after="0" w:line="288" w:lineRule="atLeast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 </w:t>
      </w:r>
    </w:p>
    <w:p w:rsidR="004F1F26" w:rsidRPr="005822CA" w:rsidRDefault="004F1F26" w:rsidP="00C0533E">
      <w:pPr>
        <w:spacing w:after="0" w:line="288" w:lineRule="atLeast"/>
        <w:jc w:val="center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b/>
          <w:bCs/>
          <w:color w:val="444444"/>
          <w:sz w:val="24"/>
          <w:szCs w:val="24"/>
          <w:lang w:eastAsia="ru-RU"/>
        </w:rPr>
        <w:t>ТИПОВАЯ ПРОГРАММА</w:t>
      </w:r>
    </w:p>
    <w:p w:rsidR="004F1F26" w:rsidRPr="005822CA" w:rsidRDefault="004F1F26" w:rsidP="00C0533E">
      <w:pPr>
        <w:spacing w:after="0" w:line="288" w:lineRule="atLeast"/>
        <w:jc w:val="center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b/>
          <w:bCs/>
          <w:color w:val="444444"/>
          <w:sz w:val="24"/>
          <w:szCs w:val="24"/>
          <w:lang w:eastAsia="ru-RU"/>
        </w:rPr>
        <w:t>ПОЖАРНО-ТЕХНИЧЕСКОГО МИНИМУМА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 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1. Основные причины возникновения пожаров в жилых домах.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2. Основы законодательства и нормативной правовой базы обеспечения пожарной безопасности.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3. Основные требования Правил пожарной безопасности в Российской Федерации: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- организационные вопросы;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- противопожарный режим, включая содержание территории, зданий и помещений, путей эвакуации;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4. Предупреждение пожаров от основных причин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5. Порядок содержания территорий, чердачных и подвальных помещений.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6. Специфические особенности противопожарной защиты жилых домов повышенной этажности.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7. Вызов пожарной охраны и действия граждан в случае возникновения пожара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8. Виды ответственности за нарушение требований пожарной безопасности.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9. Средства противопожарной защиты и тушения пожаров.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10. Порядок организации действий при возникновении пожара.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 </w:t>
      </w:r>
    </w:p>
    <w:p w:rsidR="004F1F26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 </w:t>
      </w:r>
    </w:p>
    <w:p w:rsidR="004F1F26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</w:p>
    <w:p w:rsidR="004F1F26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</w:p>
    <w:p w:rsidR="004F1F26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</w:p>
    <w:p w:rsidR="004F1F26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</w:p>
    <w:p w:rsidR="004F1F26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</w:p>
    <w:p w:rsidR="004F1F26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</w:p>
    <w:p w:rsidR="004F1F26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</w:p>
    <w:p w:rsidR="004F1F26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</w:p>
    <w:p w:rsidR="004F1F26" w:rsidRPr="005822CA" w:rsidRDefault="004F1F26" w:rsidP="00C0533E">
      <w:pPr>
        <w:spacing w:after="0" w:line="288" w:lineRule="atLeast"/>
        <w:jc w:val="right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Приложение № 2 к Положению</w:t>
      </w:r>
    </w:p>
    <w:p w:rsidR="004F1F26" w:rsidRPr="005822CA" w:rsidRDefault="004F1F26" w:rsidP="00C0533E">
      <w:pPr>
        <w:spacing w:after="0" w:line="288" w:lineRule="atLeast"/>
        <w:jc w:val="right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об организации обучения</w:t>
      </w:r>
    </w:p>
    <w:p w:rsidR="004F1F26" w:rsidRPr="005822CA" w:rsidRDefault="004F1F26" w:rsidP="00C0533E">
      <w:pPr>
        <w:spacing w:after="0" w:line="288" w:lineRule="atLeast"/>
        <w:jc w:val="right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населения мерам пожарной безопасности</w:t>
      </w:r>
    </w:p>
    <w:p w:rsidR="004F1F26" w:rsidRPr="005822CA" w:rsidRDefault="004F1F26" w:rsidP="00C0533E">
      <w:pPr>
        <w:spacing w:after="0" w:line="288" w:lineRule="atLeast"/>
        <w:jc w:val="right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 xml:space="preserve">на территории </w:t>
      </w:r>
      <w:r>
        <w:rPr>
          <w:rFonts w:ascii="Times New Roman" w:hAnsi="Times New Roman"/>
          <w:color w:val="444444"/>
          <w:sz w:val="24"/>
          <w:szCs w:val="24"/>
          <w:lang w:eastAsia="ru-RU"/>
        </w:rPr>
        <w:t>поселка Рамасуха</w:t>
      </w: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 xml:space="preserve"> 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 </w:t>
      </w:r>
    </w:p>
    <w:p w:rsidR="004F1F26" w:rsidRPr="005822CA" w:rsidRDefault="004F1F26" w:rsidP="005822CA">
      <w:pPr>
        <w:spacing w:before="216" w:after="216" w:line="288" w:lineRule="atLeast"/>
        <w:jc w:val="center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b/>
          <w:bCs/>
          <w:color w:val="444444"/>
          <w:sz w:val="24"/>
          <w:szCs w:val="24"/>
          <w:lang w:eastAsia="ru-RU"/>
        </w:rPr>
        <w:t>ТЕМАТИЧЕСКИЙ ПЛАН</w:t>
      </w:r>
    </w:p>
    <w:p w:rsidR="004F1F26" w:rsidRPr="005822CA" w:rsidRDefault="004F1F26" w:rsidP="00B54E02">
      <w:pPr>
        <w:spacing w:before="216" w:after="216" w:line="288" w:lineRule="atLeast"/>
        <w:jc w:val="center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b/>
          <w:bCs/>
          <w:color w:val="444444"/>
          <w:sz w:val="24"/>
          <w:szCs w:val="24"/>
          <w:lang w:eastAsia="ru-RU"/>
        </w:rPr>
        <w:t>группового обучения населения мерам пожарной безопасности по месту жительства</w:t>
      </w: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 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Тема № 1. Вводная. Пожарная опасность – проблема человечества (5 мин.)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Тема № 2. Пожары от электрических сетей и электрооборудования, их профилактика (5 мин.)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Тема № 3. Пожары от печного отопления, их профилактика (5 мин.)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Тема № 4. Пожарная опасность керосиновых приборов (5 мин.)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Тема № 5. Дети – виновники пожаров (5 мин.)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Тема № 6. Неосторожное обращение с огнем – причина пожара (5 мин.)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Тема № 7. Пожары при проведении Новогодних мероприятий, их профилактика (3 мин.)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Тема № 8. Пожарная безопасность при пользовании бытовыми газовыми приборами (5 мин.)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Тема № 9. Пожарная опасность предметов бытовой химии (5 мин.)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Тема № 10. Противопожарные требования при застройке сельских населенных мест. Содержание подвалов и других вспомогательных помещений (5 мин.)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Тема № 11. Меры пожарной безопасности при проведении ремонтных и строительных работ (10 мин.)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Тема № 12. Действия в случае возникновения пожара (10 мин.) </w:t>
      </w:r>
    </w:p>
    <w:p w:rsidR="004F1F26" w:rsidRPr="00B54E02" w:rsidRDefault="004F1F26" w:rsidP="005822CA">
      <w:pPr>
        <w:spacing w:before="216" w:after="216" w:line="288" w:lineRule="atLeast"/>
        <w:jc w:val="both"/>
        <w:rPr>
          <w:rFonts w:ascii="Times New Roman" w:hAnsi="Times New Roman"/>
          <w:b/>
          <w:color w:val="444444"/>
          <w:sz w:val="24"/>
          <w:szCs w:val="24"/>
          <w:lang w:eastAsia="ru-RU"/>
        </w:rPr>
      </w:pPr>
      <w:r w:rsidRPr="00B54E02">
        <w:rPr>
          <w:rFonts w:ascii="Times New Roman" w:hAnsi="Times New Roman"/>
          <w:b/>
          <w:color w:val="444444"/>
          <w:sz w:val="24"/>
          <w:szCs w:val="24"/>
          <w:lang w:eastAsia="ru-RU"/>
        </w:rPr>
        <w:t>Примечание: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1. Темы №№ 1, 2, 5, 6, 7, 9, 12 рассматриваются для всех групп обучающихся.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2. Темы №№ 3, 4, 8 рассматриваются только для населения, пользующегося печами, газовыми и керосиновыми приборами.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3. Тема № 9 используется для ответа на вопросы.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4. Тема № 10 рассматривается для населения, занимающегося строительством или ремонтом дома (квартиры).</w:t>
      </w:r>
    </w:p>
    <w:p w:rsidR="004F1F26" w:rsidRPr="005822CA" w:rsidRDefault="004F1F26" w:rsidP="005822CA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Итого: обязательных – 35 мин, по выбору – 25 минут.</w:t>
      </w:r>
    </w:p>
    <w:p w:rsidR="004F1F26" w:rsidRDefault="004F1F26" w:rsidP="00B54E02">
      <w:pPr>
        <w:spacing w:before="216" w:after="216" w:line="288" w:lineRule="atLeast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 </w:t>
      </w:r>
    </w:p>
    <w:p w:rsidR="004F1F26" w:rsidRPr="005822CA" w:rsidRDefault="004F1F26" w:rsidP="00C0533E">
      <w:pPr>
        <w:spacing w:after="0" w:line="288" w:lineRule="atLeast"/>
        <w:jc w:val="right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Приложение № 3 к Положению</w:t>
      </w:r>
    </w:p>
    <w:p w:rsidR="004F1F26" w:rsidRPr="005822CA" w:rsidRDefault="004F1F26" w:rsidP="00C0533E">
      <w:pPr>
        <w:spacing w:after="0" w:line="288" w:lineRule="atLeast"/>
        <w:jc w:val="right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об организации обучения</w:t>
      </w:r>
    </w:p>
    <w:p w:rsidR="004F1F26" w:rsidRPr="005822CA" w:rsidRDefault="004F1F26" w:rsidP="00C0533E">
      <w:pPr>
        <w:spacing w:after="0" w:line="288" w:lineRule="atLeast"/>
        <w:jc w:val="right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населения мерам пожарной безопасности</w:t>
      </w:r>
    </w:p>
    <w:p w:rsidR="004F1F26" w:rsidRPr="005822CA" w:rsidRDefault="004F1F26" w:rsidP="00C0533E">
      <w:pPr>
        <w:spacing w:after="0" w:line="288" w:lineRule="atLeast"/>
        <w:jc w:val="right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 xml:space="preserve">на территории </w:t>
      </w:r>
      <w:r>
        <w:rPr>
          <w:rFonts w:ascii="Times New Roman" w:hAnsi="Times New Roman"/>
          <w:color w:val="444444"/>
          <w:sz w:val="24"/>
          <w:szCs w:val="24"/>
          <w:lang w:eastAsia="ru-RU"/>
        </w:rPr>
        <w:t xml:space="preserve">поселка Рамасуха </w:t>
      </w: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 xml:space="preserve"> </w:t>
      </w:r>
    </w:p>
    <w:p w:rsidR="004F1F26" w:rsidRPr="005822CA" w:rsidRDefault="004F1F26" w:rsidP="00017F5A">
      <w:pPr>
        <w:spacing w:before="216" w:after="216" w:line="288" w:lineRule="atLeast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 </w:t>
      </w:r>
    </w:p>
    <w:p w:rsidR="004F1F26" w:rsidRPr="005822CA" w:rsidRDefault="004F1F26" w:rsidP="00017F5A">
      <w:pPr>
        <w:spacing w:before="216" w:after="216" w:line="288" w:lineRule="atLeast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 </w:t>
      </w:r>
    </w:p>
    <w:p w:rsidR="004F1F26" w:rsidRPr="005822CA" w:rsidRDefault="004F1F26" w:rsidP="00017F5A">
      <w:pPr>
        <w:spacing w:before="216" w:after="216" w:line="288" w:lineRule="atLeast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 </w:t>
      </w:r>
    </w:p>
    <w:p w:rsidR="004F1F26" w:rsidRPr="005822CA" w:rsidRDefault="004F1F26" w:rsidP="00017F5A">
      <w:pPr>
        <w:spacing w:before="216" w:after="216" w:line="288" w:lineRule="atLeast"/>
        <w:jc w:val="center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b/>
          <w:bCs/>
          <w:color w:val="444444"/>
          <w:sz w:val="24"/>
          <w:szCs w:val="24"/>
          <w:lang w:eastAsia="ru-RU"/>
        </w:rPr>
        <w:t>ЖУРНАЛ (ВЕДОМОСТЬ) № ________</w:t>
      </w:r>
    </w:p>
    <w:p w:rsidR="004F1F26" w:rsidRPr="005822CA" w:rsidRDefault="004F1F26" w:rsidP="00017F5A">
      <w:pPr>
        <w:spacing w:before="216" w:after="216" w:line="288" w:lineRule="atLeast"/>
        <w:jc w:val="center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b/>
          <w:bCs/>
          <w:color w:val="444444"/>
          <w:sz w:val="24"/>
          <w:szCs w:val="24"/>
          <w:lang w:eastAsia="ru-RU"/>
        </w:rPr>
        <w:t>учета проведения инструктажей по пожарной безопасности</w:t>
      </w:r>
    </w:p>
    <w:p w:rsidR="004F1F26" w:rsidRPr="005822CA" w:rsidRDefault="004F1F26" w:rsidP="00017F5A">
      <w:pPr>
        <w:spacing w:before="216" w:after="216" w:line="288" w:lineRule="atLeast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 xml:space="preserve">Наименование </w:t>
      </w:r>
      <w:r>
        <w:rPr>
          <w:rFonts w:ascii="Times New Roman" w:hAnsi="Times New Roman"/>
          <w:color w:val="444444"/>
          <w:sz w:val="24"/>
          <w:szCs w:val="24"/>
          <w:lang w:eastAsia="ru-RU"/>
        </w:rPr>
        <w:t xml:space="preserve">городского </w:t>
      </w: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поселения _______________________________ где проводится инструктаж</w:t>
      </w:r>
    </w:p>
    <w:p w:rsidR="004F1F26" w:rsidRPr="005822CA" w:rsidRDefault="004F1F26" w:rsidP="00017F5A">
      <w:pPr>
        <w:spacing w:before="216" w:after="216" w:line="288" w:lineRule="atLeast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Вид инструктажа ______________________________________________</w:t>
      </w:r>
    </w:p>
    <w:p w:rsidR="004F1F26" w:rsidRPr="005822CA" w:rsidRDefault="004F1F26" w:rsidP="00017F5A">
      <w:pPr>
        <w:spacing w:before="216" w:after="216" w:line="288" w:lineRule="atLeast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Дата проведения инструктажа "____" _____________ 20__ г.</w:t>
      </w:r>
    </w:p>
    <w:p w:rsidR="004F1F26" w:rsidRPr="005822CA" w:rsidRDefault="004F1F26" w:rsidP="00017F5A">
      <w:pPr>
        <w:spacing w:before="216" w:after="216" w:line="288" w:lineRule="atLeast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Инструктаж провел ____________________________________________</w:t>
      </w:r>
    </w:p>
    <w:p w:rsidR="004F1F26" w:rsidRPr="005822CA" w:rsidRDefault="004F1F26" w:rsidP="00017F5A">
      <w:pPr>
        <w:spacing w:before="216" w:after="216" w:line="288" w:lineRule="atLeast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(Ф.И.О., должность)</w:t>
      </w:r>
    </w:p>
    <w:p w:rsidR="004F1F26" w:rsidRPr="005822CA" w:rsidRDefault="004F1F26" w:rsidP="00017F5A">
      <w:pPr>
        <w:spacing w:before="216" w:after="216" w:line="288" w:lineRule="atLeast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 </w:t>
      </w:r>
    </w:p>
    <w:tbl>
      <w:tblPr>
        <w:tblW w:w="10094" w:type="dxa"/>
        <w:tblCellMar>
          <w:left w:w="0" w:type="dxa"/>
          <w:right w:w="0" w:type="dxa"/>
        </w:tblCellMar>
        <w:tblLook w:val="00A0"/>
      </w:tblPr>
      <w:tblGrid>
        <w:gridCol w:w="342"/>
        <w:gridCol w:w="989"/>
        <w:gridCol w:w="2553"/>
        <w:gridCol w:w="2399"/>
        <w:gridCol w:w="3811"/>
      </w:tblGrid>
      <w:tr w:rsidR="004F1F26" w:rsidRPr="00F94AF2" w:rsidTr="00017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4F1F26" w:rsidRPr="005822CA" w:rsidRDefault="004F1F26" w:rsidP="00017F5A">
            <w:pPr>
              <w:spacing w:before="216" w:after="216" w:line="288" w:lineRule="atLeast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5822CA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4F1F26" w:rsidRPr="005822CA" w:rsidRDefault="004F1F26" w:rsidP="00017F5A">
            <w:pPr>
              <w:spacing w:before="216" w:after="216" w:line="288" w:lineRule="atLeast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5822CA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4F1F26" w:rsidRPr="005822CA" w:rsidRDefault="004F1F26" w:rsidP="00017F5A">
            <w:pPr>
              <w:spacing w:before="216" w:after="216" w:line="288" w:lineRule="atLeast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5822CA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Должность</w:t>
            </w:r>
          </w:p>
          <w:p w:rsidR="004F1F26" w:rsidRPr="005822CA" w:rsidRDefault="004F1F26" w:rsidP="00017F5A">
            <w:pPr>
              <w:spacing w:before="216" w:after="216" w:line="288" w:lineRule="atLeast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5822CA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инструктируемого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4F1F26" w:rsidRPr="005822CA" w:rsidRDefault="004F1F26" w:rsidP="00017F5A">
            <w:pPr>
              <w:spacing w:before="216" w:after="216" w:line="288" w:lineRule="atLeast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5822CA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Вид инструктажа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4F1F26" w:rsidRPr="005822CA" w:rsidRDefault="004F1F26" w:rsidP="00017F5A">
            <w:pPr>
              <w:spacing w:before="216" w:after="216" w:line="288" w:lineRule="atLeast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5822CA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Подпись инструктируемого</w:t>
            </w:r>
          </w:p>
        </w:tc>
      </w:tr>
      <w:tr w:rsidR="004F1F26" w:rsidRPr="00F94AF2" w:rsidTr="00017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4F1F26" w:rsidRPr="005822CA" w:rsidRDefault="004F1F26" w:rsidP="00017F5A">
            <w:pPr>
              <w:spacing w:before="216" w:after="216" w:line="288" w:lineRule="atLeast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5822CA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4F1F26" w:rsidRPr="005822CA" w:rsidRDefault="004F1F26" w:rsidP="00017F5A">
            <w:pPr>
              <w:spacing w:before="216" w:after="216" w:line="288" w:lineRule="atLeast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5822CA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4F1F26" w:rsidRPr="005822CA" w:rsidRDefault="004F1F26" w:rsidP="00017F5A">
            <w:pPr>
              <w:spacing w:before="216" w:after="216" w:line="288" w:lineRule="atLeast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5822CA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4F1F26" w:rsidRPr="005822CA" w:rsidRDefault="004F1F26" w:rsidP="00017F5A">
            <w:pPr>
              <w:spacing w:before="216" w:after="216" w:line="288" w:lineRule="atLeast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5822CA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4F1F26" w:rsidRPr="005822CA" w:rsidRDefault="004F1F26" w:rsidP="00017F5A">
            <w:pPr>
              <w:spacing w:before="216" w:after="216" w:line="288" w:lineRule="atLeast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5822CA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4F1F26" w:rsidRPr="00F94AF2" w:rsidTr="00017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4F1F26" w:rsidRPr="005822CA" w:rsidRDefault="004F1F26" w:rsidP="00017F5A">
            <w:pPr>
              <w:spacing w:before="216" w:after="216" w:line="288" w:lineRule="atLeast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5822CA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4F1F26" w:rsidRPr="005822CA" w:rsidRDefault="004F1F26" w:rsidP="00017F5A">
            <w:pPr>
              <w:spacing w:before="216" w:after="216" w:line="288" w:lineRule="atLeast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5822CA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4F1F26" w:rsidRPr="005822CA" w:rsidRDefault="004F1F26" w:rsidP="00017F5A">
            <w:pPr>
              <w:spacing w:before="216" w:after="216" w:line="288" w:lineRule="atLeast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5822CA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4F1F26" w:rsidRPr="005822CA" w:rsidRDefault="004F1F26" w:rsidP="00017F5A">
            <w:pPr>
              <w:spacing w:before="216" w:after="216" w:line="288" w:lineRule="atLeast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5822CA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4F1F26" w:rsidRPr="005822CA" w:rsidRDefault="004F1F26" w:rsidP="00017F5A">
            <w:pPr>
              <w:spacing w:before="216" w:after="216" w:line="288" w:lineRule="atLeast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5822CA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4F1F26" w:rsidRPr="00F94AF2" w:rsidTr="00017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4F1F26" w:rsidRPr="005822CA" w:rsidRDefault="004F1F26" w:rsidP="00017F5A">
            <w:pPr>
              <w:spacing w:before="216" w:after="216" w:line="288" w:lineRule="atLeast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5822CA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4F1F26" w:rsidRPr="005822CA" w:rsidRDefault="004F1F26" w:rsidP="00017F5A">
            <w:pPr>
              <w:spacing w:before="216" w:after="216" w:line="288" w:lineRule="atLeast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5822CA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4F1F26" w:rsidRPr="005822CA" w:rsidRDefault="004F1F26" w:rsidP="00017F5A">
            <w:pPr>
              <w:spacing w:before="216" w:after="216" w:line="288" w:lineRule="atLeast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5822CA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4F1F26" w:rsidRPr="005822CA" w:rsidRDefault="004F1F26" w:rsidP="00017F5A">
            <w:pPr>
              <w:spacing w:before="216" w:after="216" w:line="288" w:lineRule="atLeast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5822CA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4F1F26" w:rsidRPr="005822CA" w:rsidRDefault="004F1F26" w:rsidP="00017F5A">
            <w:pPr>
              <w:spacing w:before="216" w:after="216" w:line="288" w:lineRule="atLeast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5822CA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</w:tbl>
    <w:p w:rsidR="004F1F26" w:rsidRPr="005822CA" w:rsidRDefault="004F1F26" w:rsidP="00017F5A">
      <w:pPr>
        <w:spacing w:before="216" w:after="216" w:line="288" w:lineRule="atLeast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 </w:t>
      </w:r>
    </w:p>
    <w:p w:rsidR="004F1F26" w:rsidRPr="005822CA" w:rsidRDefault="004F1F26" w:rsidP="00017F5A">
      <w:pPr>
        <w:spacing w:before="216" w:after="216" w:line="288" w:lineRule="atLeast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________________________________________________________</w:t>
      </w:r>
    </w:p>
    <w:p w:rsidR="004F1F26" w:rsidRPr="005822CA" w:rsidRDefault="004F1F26" w:rsidP="00017F5A">
      <w:pPr>
        <w:spacing w:before="216" w:after="216" w:line="288" w:lineRule="atLeast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(должность, Ф.И.О. и подпись лица, проводившего инструктаж)</w:t>
      </w:r>
    </w:p>
    <w:p w:rsidR="004F1F26" w:rsidRPr="005822CA" w:rsidRDefault="004F1F26" w:rsidP="00017F5A">
      <w:pPr>
        <w:spacing w:before="216" w:after="216" w:line="288" w:lineRule="atLeast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 </w:t>
      </w:r>
    </w:p>
    <w:p w:rsidR="004F1F26" w:rsidRDefault="004F1F26" w:rsidP="00017F5A">
      <w:pPr>
        <w:spacing w:before="216" w:after="216" w:line="288" w:lineRule="atLeast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 </w:t>
      </w:r>
    </w:p>
    <w:p w:rsidR="004F1F26" w:rsidRDefault="004F1F26" w:rsidP="00017F5A">
      <w:pPr>
        <w:spacing w:before="216" w:after="216" w:line="288" w:lineRule="atLeast"/>
        <w:rPr>
          <w:rFonts w:ascii="Times New Roman" w:hAnsi="Times New Roman"/>
          <w:color w:val="444444"/>
          <w:sz w:val="24"/>
          <w:szCs w:val="24"/>
          <w:lang w:eastAsia="ru-RU"/>
        </w:rPr>
      </w:pPr>
    </w:p>
    <w:p w:rsidR="004F1F26" w:rsidRDefault="004F1F26" w:rsidP="00017F5A">
      <w:pPr>
        <w:spacing w:before="216" w:after="216" w:line="288" w:lineRule="atLeast"/>
        <w:rPr>
          <w:rFonts w:ascii="Times New Roman" w:hAnsi="Times New Roman"/>
          <w:color w:val="444444"/>
          <w:sz w:val="24"/>
          <w:szCs w:val="24"/>
          <w:lang w:eastAsia="ru-RU"/>
        </w:rPr>
      </w:pPr>
    </w:p>
    <w:p w:rsidR="004F1F26" w:rsidRPr="005822CA" w:rsidRDefault="004F1F26" w:rsidP="00017F5A">
      <w:pPr>
        <w:spacing w:before="216" w:after="216" w:line="288" w:lineRule="atLeast"/>
        <w:rPr>
          <w:rFonts w:ascii="Times New Roman" w:hAnsi="Times New Roman"/>
          <w:color w:val="444444"/>
          <w:sz w:val="24"/>
          <w:szCs w:val="24"/>
          <w:lang w:eastAsia="ru-RU"/>
        </w:rPr>
      </w:pPr>
    </w:p>
    <w:p w:rsidR="004F1F26" w:rsidRPr="005822CA" w:rsidRDefault="004F1F26" w:rsidP="00017F5A">
      <w:pPr>
        <w:spacing w:before="216" w:after="216" w:line="288" w:lineRule="atLeast"/>
        <w:jc w:val="right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Приложение № 4 к Положению</w:t>
      </w:r>
    </w:p>
    <w:p w:rsidR="004F1F26" w:rsidRPr="005822CA" w:rsidRDefault="004F1F26" w:rsidP="00017F5A">
      <w:pPr>
        <w:spacing w:before="216" w:after="216" w:line="288" w:lineRule="atLeast"/>
        <w:jc w:val="right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об организации обучения</w:t>
      </w:r>
    </w:p>
    <w:p w:rsidR="004F1F26" w:rsidRPr="005822CA" w:rsidRDefault="004F1F26" w:rsidP="00017F5A">
      <w:pPr>
        <w:spacing w:before="216" w:after="216" w:line="288" w:lineRule="atLeast"/>
        <w:jc w:val="right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населения мерам пожарной безопасности</w:t>
      </w:r>
    </w:p>
    <w:p w:rsidR="004F1F26" w:rsidRPr="005822CA" w:rsidRDefault="004F1F26" w:rsidP="00017F5A">
      <w:pPr>
        <w:spacing w:before="216" w:after="216" w:line="288" w:lineRule="atLeast"/>
        <w:jc w:val="right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 xml:space="preserve">на территории </w:t>
      </w:r>
      <w:r>
        <w:rPr>
          <w:rFonts w:ascii="Times New Roman" w:hAnsi="Times New Roman"/>
          <w:color w:val="444444"/>
          <w:sz w:val="24"/>
          <w:szCs w:val="24"/>
          <w:lang w:eastAsia="ru-RU"/>
        </w:rPr>
        <w:t>поселка Рамасуха</w:t>
      </w: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 xml:space="preserve"> </w:t>
      </w:r>
    </w:p>
    <w:p w:rsidR="004F1F26" w:rsidRPr="005822CA" w:rsidRDefault="004F1F26" w:rsidP="00017F5A">
      <w:pPr>
        <w:spacing w:before="216" w:after="216" w:line="288" w:lineRule="atLeast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 </w:t>
      </w:r>
    </w:p>
    <w:p w:rsidR="004F1F26" w:rsidRPr="005822CA" w:rsidRDefault="004F1F26" w:rsidP="00017F5A">
      <w:pPr>
        <w:spacing w:before="216" w:after="216" w:line="288" w:lineRule="atLeast"/>
        <w:jc w:val="center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b/>
          <w:bCs/>
          <w:color w:val="444444"/>
          <w:sz w:val="24"/>
          <w:szCs w:val="24"/>
          <w:lang w:eastAsia="ru-RU"/>
        </w:rPr>
        <w:t>Журнал</w:t>
      </w:r>
    </w:p>
    <w:p w:rsidR="004F1F26" w:rsidRPr="005822CA" w:rsidRDefault="004F1F26" w:rsidP="00017F5A">
      <w:pPr>
        <w:spacing w:before="216" w:after="216" w:line="288" w:lineRule="atLeast"/>
        <w:jc w:val="center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b/>
          <w:bCs/>
          <w:color w:val="444444"/>
          <w:sz w:val="24"/>
          <w:szCs w:val="24"/>
          <w:lang w:eastAsia="ru-RU"/>
        </w:rPr>
        <w:t>учета обучения населения мерам пожарной безопасности по месту жительства</w:t>
      </w:r>
    </w:p>
    <w:p w:rsidR="004F1F26" w:rsidRPr="005822CA" w:rsidRDefault="004F1F26" w:rsidP="00017F5A">
      <w:pPr>
        <w:spacing w:before="216" w:after="216" w:line="288" w:lineRule="atLeast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 </w:t>
      </w:r>
    </w:p>
    <w:p w:rsidR="004F1F26" w:rsidRPr="005822CA" w:rsidRDefault="004F1F26" w:rsidP="00017F5A">
      <w:pPr>
        <w:spacing w:before="216" w:after="216" w:line="288" w:lineRule="atLeast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Общественный инструктор</w:t>
      </w:r>
    </w:p>
    <w:p w:rsidR="004F1F26" w:rsidRPr="005822CA" w:rsidRDefault="004F1F26" w:rsidP="00017F5A">
      <w:pPr>
        <w:spacing w:before="216" w:after="216" w:line="288" w:lineRule="atLeast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по обучению населения_________________________________________</w:t>
      </w:r>
    </w:p>
    <w:p w:rsidR="004F1F26" w:rsidRPr="005822CA" w:rsidRDefault="004F1F26" w:rsidP="00017F5A">
      <w:pPr>
        <w:spacing w:before="216" w:after="216" w:line="288" w:lineRule="atLeast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(Ф.И.О.)</w:t>
      </w:r>
    </w:p>
    <w:p w:rsidR="004F1F26" w:rsidRPr="005822CA" w:rsidRDefault="004F1F26" w:rsidP="00017F5A">
      <w:pPr>
        <w:spacing w:before="216" w:after="216" w:line="288" w:lineRule="atLeast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color w:val="444444"/>
          <w:sz w:val="24"/>
          <w:szCs w:val="24"/>
          <w:lang w:eastAsia="ru-RU"/>
        </w:rPr>
        <w:t xml:space="preserve">городском </w:t>
      </w: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поселении __________________________________________</w:t>
      </w:r>
    </w:p>
    <w:p w:rsidR="004F1F26" w:rsidRPr="005822CA" w:rsidRDefault="004F1F26" w:rsidP="00017F5A">
      <w:pPr>
        <w:spacing w:before="216" w:after="216" w:line="288" w:lineRule="atLeast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 xml:space="preserve">(наименование </w:t>
      </w:r>
      <w:r>
        <w:rPr>
          <w:rFonts w:ascii="Times New Roman" w:hAnsi="Times New Roman"/>
          <w:color w:val="444444"/>
          <w:sz w:val="24"/>
          <w:szCs w:val="24"/>
          <w:lang w:eastAsia="ru-RU"/>
        </w:rPr>
        <w:t xml:space="preserve">городского </w:t>
      </w: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поселения)</w:t>
      </w:r>
    </w:p>
    <w:p w:rsidR="004F1F26" w:rsidRPr="005822CA" w:rsidRDefault="004F1F26" w:rsidP="00017F5A">
      <w:pPr>
        <w:spacing w:before="216" w:after="216" w:line="288" w:lineRule="atLeast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 </w:t>
      </w:r>
    </w:p>
    <w:p w:rsidR="004F1F26" w:rsidRPr="005822CA" w:rsidRDefault="004F1F26" w:rsidP="00017F5A">
      <w:pPr>
        <w:spacing w:before="216" w:after="216" w:line="288" w:lineRule="atLeast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Начат _________________________</w:t>
      </w:r>
    </w:p>
    <w:p w:rsidR="004F1F26" w:rsidRPr="005822CA" w:rsidRDefault="004F1F26" w:rsidP="00017F5A">
      <w:pPr>
        <w:spacing w:before="216" w:after="216" w:line="288" w:lineRule="atLeast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Окончен _______________________</w:t>
      </w:r>
    </w:p>
    <w:p w:rsidR="004F1F26" w:rsidRPr="005822CA" w:rsidRDefault="004F1F26" w:rsidP="00017F5A">
      <w:pPr>
        <w:spacing w:before="216" w:after="216" w:line="288" w:lineRule="atLeast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 </w:t>
      </w:r>
    </w:p>
    <w:tbl>
      <w:tblPr>
        <w:tblW w:w="10094" w:type="dxa"/>
        <w:tblCellMar>
          <w:left w:w="0" w:type="dxa"/>
          <w:right w:w="0" w:type="dxa"/>
        </w:tblCellMar>
        <w:tblLook w:val="00A0"/>
      </w:tblPr>
      <w:tblGrid>
        <w:gridCol w:w="1658"/>
        <w:gridCol w:w="764"/>
        <w:gridCol w:w="5144"/>
        <w:gridCol w:w="2528"/>
      </w:tblGrid>
      <w:tr w:rsidR="004F1F26" w:rsidRPr="00F94AF2" w:rsidTr="00017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F1F26" w:rsidRPr="005822CA" w:rsidRDefault="004F1F26" w:rsidP="00017F5A">
            <w:pPr>
              <w:spacing w:before="216" w:after="216" w:line="288" w:lineRule="atLeast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5822CA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№</w:t>
            </w:r>
          </w:p>
          <w:p w:rsidR="004F1F26" w:rsidRPr="005822CA" w:rsidRDefault="004F1F26" w:rsidP="00017F5A">
            <w:pPr>
              <w:spacing w:before="216" w:after="216" w:line="288" w:lineRule="atLeast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5822CA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Дома (квартиры)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F1F26" w:rsidRPr="005822CA" w:rsidRDefault="004F1F26" w:rsidP="00017F5A">
            <w:pPr>
              <w:spacing w:before="216" w:after="216" w:line="288" w:lineRule="atLeast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5822CA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F1F26" w:rsidRPr="005822CA" w:rsidRDefault="004F1F26" w:rsidP="00017F5A">
            <w:pPr>
              <w:spacing w:before="216" w:after="216" w:line="288" w:lineRule="atLeast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5822CA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Дата обучения (инструктажа) владельца дома (квартиры)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F1F26" w:rsidRPr="005822CA" w:rsidRDefault="004F1F26" w:rsidP="00017F5A">
            <w:pPr>
              <w:spacing w:before="216" w:after="216" w:line="288" w:lineRule="atLeast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5822CA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Подпись</w:t>
            </w:r>
          </w:p>
          <w:p w:rsidR="004F1F26" w:rsidRPr="005822CA" w:rsidRDefault="004F1F26" w:rsidP="00017F5A">
            <w:pPr>
              <w:spacing w:before="216" w:after="216" w:line="288" w:lineRule="atLeast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5822CA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владельца дома (квартиры)</w:t>
            </w:r>
          </w:p>
        </w:tc>
      </w:tr>
      <w:tr w:rsidR="004F1F26" w:rsidRPr="00F94AF2" w:rsidTr="00017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4F1F26" w:rsidRPr="005822CA" w:rsidRDefault="004F1F26" w:rsidP="00017F5A">
            <w:pPr>
              <w:spacing w:before="216" w:after="216" w:line="288" w:lineRule="atLeast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5822CA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4F1F26" w:rsidRPr="005822CA" w:rsidRDefault="004F1F26" w:rsidP="00017F5A">
            <w:pPr>
              <w:spacing w:before="216" w:after="216" w:line="288" w:lineRule="atLeast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5822CA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4F1F26" w:rsidRPr="005822CA" w:rsidRDefault="004F1F26" w:rsidP="00017F5A">
            <w:pPr>
              <w:spacing w:before="216" w:after="216" w:line="288" w:lineRule="atLeast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5822CA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4F1F26" w:rsidRPr="005822CA" w:rsidRDefault="004F1F26" w:rsidP="00017F5A">
            <w:pPr>
              <w:spacing w:before="216" w:after="216" w:line="288" w:lineRule="atLeast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5822CA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</w:tbl>
    <w:p w:rsidR="004F1F26" w:rsidRPr="005822CA" w:rsidRDefault="004F1F26" w:rsidP="00017F5A">
      <w:pPr>
        <w:spacing w:before="216" w:after="216" w:line="288" w:lineRule="atLeast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 </w:t>
      </w:r>
    </w:p>
    <w:p w:rsidR="004F1F26" w:rsidRPr="005822CA" w:rsidRDefault="004F1F26" w:rsidP="00017F5A">
      <w:pPr>
        <w:spacing w:before="216" w:after="216" w:line="288" w:lineRule="atLeast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 ________________________________________________________</w:t>
      </w:r>
    </w:p>
    <w:p w:rsidR="004F1F26" w:rsidRPr="005822CA" w:rsidRDefault="004F1F26" w:rsidP="00017F5A">
      <w:pPr>
        <w:spacing w:before="216" w:after="216" w:line="288" w:lineRule="atLeast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hAnsi="Times New Roman"/>
          <w:color w:val="444444"/>
          <w:sz w:val="24"/>
          <w:szCs w:val="24"/>
          <w:lang w:eastAsia="ru-RU"/>
        </w:rPr>
        <w:t>(должность, Ф.И.О. и подпись лица, проводившего инструктаж)</w:t>
      </w:r>
      <w:bookmarkStart w:id="0" w:name="_GoBack"/>
    </w:p>
    <w:bookmarkEnd w:id="0"/>
    <w:p w:rsidR="004F1F26" w:rsidRPr="005822CA" w:rsidRDefault="004F1F26">
      <w:pPr>
        <w:rPr>
          <w:rFonts w:ascii="Times New Roman" w:hAnsi="Times New Roman"/>
          <w:sz w:val="24"/>
          <w:szCs w:val="24"/>
        </w:rPr>
      </w:pPr>
    </w:p>
    <w:sectPr w:rsidR="004F1F26" w:rsidRPr="005822CA" w:rsidSect="00510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7F5A"/>
    <w:rsid w:val="00017F5A"/>
    <w:rsid w:val="000F760C"/>
    <w:rsid w:val="00143AE2"/>
    <w:rsid w:val="002A7262"/>
    <w:rsid w:val="003D3F95"/>
    <w:rsid w:val="00453636"/>
    <w:rsid w:val="004F1F26"/>
    <w:rsid w:val="00510FC5"/>
    <w:rsid w:val="005822CA"/>
    <w:rsid w:val="00674E4E"/>
    <w:rsid w:val="007811E5"/>
    <w:rsid w:val="007C1A3F"/>
    <w:rsid w:val="007D206F"/>
    <w:rsid w:val="00817256"/>
    <w:rsid w:val="00860839"/>
    <w:rsid w:val="009358A3"/>
    <w:rsid w:val="009D2B8B"/>
    <w:rsid w:val="00A444AB"/>
    <w:rsid w:val="00A4478E"/>
    <w:rsid w:val="00A9028C"/>
    <w:rsid w:val="00AE6876"/>
    <w:rsid w:val="00B37B5F"/>
    <w:rsid w:val="00B52A60"/>
    <w:rsid w:val="00B54E02"/>
    <w:rsid w:val="00C0533E"/>
    <w:rsid w:val="00CE5CB1"/>
    <w:rsid w:val="00F577F3"/>
    <w:rsid w:val="00F848D5"/>
    <w:rsid w:val="00F94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FC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17F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017F5A"/>
    <w:rPr>
      <w:rFonts w:cs="Times New Roman"/>
      <w:b/>
    </w:rPr>
  </w:style>
  <w:style w:type="paragraph" w:styleId="NoSpacing">
    <w:name w:val="No Spacing"/>
    <w:uiPriority w:val="99"/>
    <w:qFormat/>
    <w:rsid w:val="00A4478E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77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9</Pages>
  <Words>1858</Words>
  <Characters>10595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Бойцова А.Н.</dc:creator>
  <cp:keywords/>
  <dc:description/>
  <cp:lastModifiedBy>Пользователь</cp:lastModifiedBy>
  <cp:revision>6</cp:revision>
  <cp:lastPrinted>2023-03-16T12:30:00Z</cp:lastPrinted>
  <dcterms:created xsi:type="dcterms:W3CDTF">2017-06-06T12:09:00Z</dcterms:created>
  <dcterms:modified xsi:type="dcterms:W3CDTF">2023-03-16T12:31:00Z</dcterms:modified>
</cp:coreProperties>
</file>